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58" w:rsidRDefault="00EF0458" w:rsidP="007E2E53">
      <w:pPr>
        <w:jc w:val="left"/>
        <w:rPr>
          <w:rFonts w:ascii="华文仿宋" w:eastAsia="华文仿宋" w:hAnsi="华文仿宋" w:cs="Times New Roman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cs="华文仿宋" w:hint="eastAsia"/>
          <w:sz w:val="32"/>
          <w:szCs w:val="32"/>
        </w:rPr>
        <w:t>附件</w:t>
      </w:r>
    </w:p>
    <w:p w:rsidR="00EF0458" w:rsidRPr="00425305" w:rsidRDefault="00EF0458" w:rsidP="00EC427A">
      <w:pPr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 w:rsidRPr="00425305">
        <w:rPr>
          <w:rFonts w:ascii="黑体" w:eastAsia="黑体" w:hAnsi="黑体" w:cs="黑体" w:hint="eastAsia"/>
          <w:b/>
          <w:bCs/>
          <w:sz w:val="48"/>
          <w:szCs w:val="48"/>
        </w:rPr>
        <w:t>个人委托书</w:t>
      </w:r>
    </w:p>
    <w:p w:rsidR="00EF0458" w:rsidRDefault="00EF0458" w:rsidP="00EC427A">
      <w:pPr>
        <w:jc w:val="center"/>
        <w:rPr>
          <w:rFonts w:ascii="华文仿宋" w:eastAsia="华文仿宋" w:hAnsi="华文仿宋" w:cs="Times New Roman"/>
          <w:b/>
          <w:bCs/>
          <w:sz w:val="48"/>
          <w:szCs w:val="48"/>
        </w:rPr>
      </w:pPr>
    </w:p>
    <w:p w:rsidR="00EF0458" w:rsidRDefault="00EF0458" w:rsidP="007E2E53">
      <w:pPr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 w:hint="eastAsia"/>
          <w:sz w:val="32"/>
          <w:szCs w:val="32"/>
        </w:rPr>
        <w:t>委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托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人：</w:t>
      </w:r>
      <w:r w:rsidRPr="00077056">
        <w:rPr>
          <w:rFonts w:ascii="华文仿宋" w:eastAsia="华文仿宋" w:hAnsi="华文仿宋" w:cs="华文仿宋"/>
          <w:sz w:val="32"/>
          <w:szCs w:val="32"/>
        </w:rPr>
        <w:t xml:space="preserve">     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身份证号：</w:t>
      </w:r>
    </w:p>
    <w:p w:rsidR="00EF0458" w:rsidRDefault="00EF0458" w:rsidP="007E2E53">
      <w:pPr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 w:hint="eastAsia"/>
          <w:sz w:val="32"/>
          <w:szCs w:val="32"/>
        </w:rPr>
        <w:t>被委托人：</w:t>
      </w:r>
      <w:r>
        <w:rPr>
          <w:rFonts w:ascii="华文仿宋" w:eastAsia="华文仿宋" w:hAnsi="华文仿宋" w:cs="华文仿宋"/>
          <w:sz w:val="32"/>
          <w:szCs w:val="32"/>
        </w:rPr>
        <w:t xml:space="preserve">     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身份证号：</w:t>
      </w:r>
      <w:r w:rsidRPr="00077056">
        <w:rPr>
          <w:rFonts w:ascii="华文仿宋" w:eastAsia="华文仿宋" w:hAnsi="华文仿宋" w:cs="华文仿宋"/>
          <w:sz w:val="32"/>
          <w:szCs w:val="32"/>
        </w:rPr>
        <w:t xml:space="preserve">  </w:t>
      </w:r>
    </w:p>
    <w:p w:rsidR="00EF0458" w:rsidRDefault="00EF0458" w:rsidP="007E2E53">
      <w:pPr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/>
          <w:sz w:val="32"/>
          <w:szCs w:val="32"/>
        </w:rPr>
        <w:t xml:space="preserve">  </w:t>
      </w:r>
    </w:p>
    <w:p w:rsidR="00EF0458" w:rsidRDefault="00EF0458" w:rsidP="006D6373">
      <w:pPr>
        <w:ind w:firstLineChars="200" w:firstLine="31680"/>
        <w:jc w:val="left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 w:hint="eastAsia"/>
          <w:sz w:val="32"/>
          <w:szCs w:val="32"/>
        </w:rPr>
        <w:t>本人因</w:t>
      </w:r>
      <w:r>
        <w:rPr>
          <w:rFonts w:ascii="华文仿宋" w:eastAsia="华文仿宋" w:hAnsi="华文仿宋" w:cs="华文仿宋" w:hint="eastAsia"/>
          <w:sz w:val="32"/>
          <w:szCs w:val="32"/>
        </w:rPr>
        <w:t>不能亲自前来办理</w:t>
      </w:r>
      <w:r>
        <w:rPr>
          <w:rFonts w:ascii="华文仿宋" w:eastAsia="华文仿宋" w:hAnsi="华文仿宋" w:cs="华文仿宋"/>
          <w:sz w:val="32"/>
          <w:szCs w:val="32"/>
        </w:rPr>
        <w:t>2017</w:t>
      </w:r>
      <w:r>
        <w:rPr>
          <w:rFonts w:ascii="华文仿宋" w:eastAsia="华文仿宋" w:hAnsi="华文仿宋" w:cs="华文仿宋" w:hint="eastAsia"/>
          <w:sz w:val="32"/>
          <w:szCs w:val="32"/>
        </w:rPr>
        <w:t>年度会计初级专业技术资格证书领取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相关手续，特委托</w:t>
      </w:r>
      <w:r w:rsidRPr="00690D5D">
        <w:rPr>
          <w:rFonts w:ascii="华文仿宋" w:eastAsia="华文仿宋" w:hAnsi="华文仿宋" w:cs="华文仿宋"/>
          <w:sz w:val="32"/>
          <w:szCs w:val="32"/>
          <w:u w:val="single"/>
        </w:rPr>
        <w:t xml:space="preserve">     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作为我的合法代理人，全权代表我办理相关事宜，对</w:t>
      </w:r>
      <w:r>
        <w:rPr>
          <w:rFonts w:ascii="华文仿宋" w:eastAsia="华文仿宋" w:hAnsi="华文仿宋" w:cs="华文仿宋" w:hint="eastAsia"/>
          <w:sz w:val="32"/>
          <w:szCs w:val="32"/>
        </w:rPr>
        <w:t>被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委托人在办理上述事项过程中所签署的有关文件，我均予以认可，并承担相应的法律责任。</w:t>
      </w:r>
      <w:r w:rsidRPr="00077056">
        <w:rPr>
          <w:rFonts w:ascii="华文仿宋" w:eastAsia="华文仿宋" w:hAnsi="华文仿宋" w:cs="华文仿宋"/>
          <w:sz w:val="32"/>
          <w:szCs w:val="32"/>
        </w:rPr>
        <w:t xml:space="preserve">    </w:t>
      </w:r>
    </w:p>
    <w:p w:rsidR="00EF0458" w:rsidRDefault="00EF0458" w:rsidP="006D6373">
      <w:pPr>
        <w:ind w:right="640" w:firstLineChars="1550" w:firstLine="31680"/>
        <w:rPr>
          <w:rFonts w:ascii="华文仿宋" w:eastAsia="华文仿宋" w:hAnsi="华文仿宋" w:cs="Times New Roman"/>
          <w:sz w:val="32"/>
          <w:szCs w:val="32"/>
        </w:rPr>
      </w:pPr>
    </w:p>
    <w:p w:rsidR="00EF0458" w:rsidRDefault="00EF0458" w:rsidP="006D6373">
      <w:pPr>
        <w:ind w:right="640" w:firstLineChars="1550" w:firstLine="31680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 w:hint="eastAsia"/>
          <w:sz w:val="32"/>
          <w:szCs w:val="32"/>
        </w:rPr>
        <w:t>委托人</w:t>
      </w:r>
      <w:r>
        <w:rPr>
          <w:rFonts w:ascii="华文仿宋" w:eastAsia="华文仿宋" w:hAnsi="华文仿宋" w:cs="华文仿宋" w:hint="eastAsia"/>
          <w:sz w:val="32"/>
          <w:szCs w:val="32"/>
        </w:rPr>
        <w:t>（签字）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：</w:t>
      </w:r>
    </w:p>
    <w:p w:rsidR="00EF0458" w:rsidRDefault="00EF0458" w:rsidP="006D6373">
      <w:pPr>
        <w:wordWrap w:val="0"/>
        <w:ind w:right="640" w:firstLineChars="200" w:firstLine="31680"/>
        <w:jc w:val="right"/>
        <w:rPr>
          <w:rFonts w:ascii="华文仿宋" w:eastAsia="华文仿宋" w:hAnsi="华文仿宋" w:cs="Times New Roman"/>
          <w:sz w:val="32"/>
          <w:szCs w:val="32"/>
        </w:rPr>
      </w:pPr>
      <w:r w:rsidRPr="00077056">
        <w:rPr>
          <w:rFonts w:ascii="华文仿宋" w:eastAsia="华文仿宋" w:hAnsi="华文仿宋" w:cs="华文仿宋" w:hint="eastAsia"/>
          <w:sz w:val="32"/>
          <w:szCs w:val="32"/>
        </w:rPr>
        <w:t>年</w:t>
      </w:r>
      <w:r>
        <w:rPr>
          <w:rFonts w:ascii="华文仿宋" w:eastAsia="华文仿宋" w:hAnsi="华文仿宋" w:cs="华文仿宋"/>
          <w:sz w:val="32"/>
          <w:szCs w:val="32"/>
        </w:rPr>
        <w:t xml:space="preserve"> 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sz w:val="32"/>
          <w:szCs w:val="32"/>
        </w:rPr>
        <w:t xml:space="preserve">　</w:t>
      </w:r>
      <w:r>
        <w:rPr>
          <w:rFonts w:ascii="华文仿宋" w:eastAsia="华文仿宋" w:hAnsi="华文仿宋" w:cs="华文仿宋"/>
          <w:sz w:val="32"/>
          <w:szCs w:val="32"/>
        </w:rPr>
        <w:t xml:space="preserve"> </w:t>
      </w:r>
      <w:r w:rsidRPr="00077056">
        <w:rPr>
          <w:rFonts w:ascii="华文仿宋" w:eastAsia="华文仿宋" w:hAnsi="华文仿宋" w:cs="华文仿宋" w:hint="eastAsia"/>
          <w:sz w:val="32"/>
          <w:szCs w:val="32"/>
        </w:rPr>
        <w:t>日</w:t>
      </w:r>
    </w:p>
    <w:p w:rsidR="00EF0458" w:rsidRDefault="00EF0458" w:rsidP="006D6373">
      <w:pPr>
        <w:ind w:firstLineChars="200" w:firstLine="31680"/>
        <w:jc w:val="right"/>
        <w:rPr>
          <w:rFonts w:ascii="华文仿宋" w:eastAsia="华文仿宋" w:hAnsi="华文仿宋" w:cs="Times New Roman"/>
          <w:sz w:val="32"/>
          <w:szCs w:val="32"/>
        </w:rPr>
      </w:pPr>
    </w:p>
    <w:tbl>
      <w:tblPr>
        <w:tblpPr w:leftFromText="180" w:rightFromText="180" w:vertAnchor="text" w:horzAnchor="margin" w:tblpY="4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1"/>
      </w:tblGrid>
      <w:tr w:rsidR="00EF0458" w:rsidRPr="00EE4AB6">
        <w:trPr>
          <w:trHeight w:val="2128"/>
        </w:trPr>
        <w:tc>
          <w:tcPr>
            <w:tcW w:w="3421" w:type="dxa"/>
          </w:tcPr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EE4AB6">
              <w:rPr>
                <w:rFonts w:ascii="华文仿宋" w:eastAsia="华文仿宋" w:hAnsi="华文仿宋" w:cs="华文仿宋" w:hint="eastAsia"/>
                <w:sz w:val="32"/>
                <w:szCs w:val="32"/>
              </w:rPr>
              <w:t>委托人身份证</w:t>
            </w:r>
          </w:p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EE4AB6">
              <w:rPr>
                <w:rFonts w:ascii="华文仿宋" w:eastAsia="华文仿宋" w:hAnsi="华文仿宋" w:cs="华文仿宋" w:hint="eastAsia"/>
                <w:sz w:val="32"/>
                <w:szCs w:val="32"/>
              </w:rPr>
              <w:t>粘贴处</w:t>
            </w:r>
          </w:p>
        </w:tc>
      </w:tr>
    </w:tbl>
    <w:tbl>
      <w:tblPr>
        <w:tblpPr w:leftFromText="180" w:rightFromText="180" w:vertAnchor="text" w:horzAnchor="margin" w:tblpXSpec="right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5"/>
      </w:tblGrid>
      <w:tr w:rsidR="00EF0458" w:rsidRPr="00EE4AB6">
        <w:trPr>
          <w:trHeight w:val="2143"/>
        </w:trPr>
        <w:tc>
          <w:tcPr>
            <w:tcW w:w="3455" w:type="dxa"/>
          </w:tcPr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EE4AB6">
              <w:rPr>
                <w:rFonts w:ascii="华文仿宋" w:eastAsia="华文仿宋" w:hAnsi="华文仿宋" w:cs="华文仿宋" w:hint="eastAsia"/>
                <w:sz w:val="32"/>
                <w:szCs w:val="32"/>
              </w:rPr>
              <w:t>被委托人身份证</w:t>
            </w:r>
          </w:p>
          <w:p w:rsidR="00EF0458" w:rsidRPr="00EE4AB6" w:rsidRDefault="00EF0458" w:rsidP="00EE4AB6">
            <w:pPr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EE4AB6">
              <w:rPr>
                <w:rFonts w:ascii="华文仿宋" w:eastAsia="华文仿宋" w:hAnsi="华文仿宋" w:cs="华文仿宋" w:hint="eastAsia"/>
                <w:sz w:val="32"/>
                <w:szCs w:val="32"/>
              </w:rPr>
              <w:t>粘贴处</w:t>
            </w:r>
          </w:p>
        </w:tc>
      </w:tr>
    </w:tbl>
    <w:p w:rsidR="00EF0458" w:rsidRPr="0059318F" w:rsidRDefault="00EF0458" w:rsidP="00EF0458">
      <w:pPr>
        <w:ind w:firstLineChars="200" w:firstLine="31680"/>
        <w:jc w:val="right"/>
        <w:rPr>
          <w:rFonts w:ascii="华文仿宋" w:eastAsia="华文仿宋" w:hAnsi="华文仿宋" w:cs="Times New Roman"/>
          <w:sz w:val="32"/>
          <w:szCs w:val="32"/>
        </w:rPr>
      </w:pPr>
    </w:p>
    <w:sectPr w:rsidR="00EF0458" w:rsidRPr="0059318F" w:rsidSect="009E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58" w:rsidRDefault="00EF0458" w:rsidP="007E2E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F0458" w:rsidRDefault="00EF0458" w:rsidP="007E2E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58" w:rsidRDefault="00EF0458" w:rsidP="007E2E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F0458" w:rsidRDefault="00EF0458" w:rsidP="007E2E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18F"/>
    <w:rsid w:val="00056EAD"/>
    <w:rsid w:val="00077056"/>
    <w:rsid w:val="000B0EF0"/>
    <w:rsid w:val="001C2999"/>
    <w:rsid w:val="002028E1"/>
    <w:rsid w:val="002741C1"/>
    <w:rsid w:val="002C5F0F"/>
    <w:rsid w:val="002E252F"/>
    <w:rsid w:val="003456B4"/>
    <w:rsid w:val="003A2F68"/>
    <w:rsid w:val="003B1032"/>
    <w:rsid w:val="003C1D38"/>
    <w:rsid w:val="003E4C16"/>
    <w:rsid w:val="00425305"/>
    <w:rsid w:val="00482E6E"/>
    <w:rsid w:val="004A1314"/>
    <w:rsid w:val="004B1B1A"/>
    <w:rsid w:val="00506BFA"/>
    <w:rsid w:val="005639B6"/>
    <w:rsid w:val="005664C6"/>
    <w:rsid w:val="0059318F"/>
    <w:rsid w:val="005E2295"/>
    <w:rsid w:val="00620CB2"/>
    <w:rsid w:val="006735CA"/>
    <w:rsid w:val="00690D5D"/>
    <w:rsid w:val="006D6373"/>
    <w:rsid w:val="007174C2"/>
    <w:rsid w:val="007800C9"/>
    <w:rsid w:val="007E2E53"/>
    <w:rsid w:val="007F50C7"/>
    <w:rsid w:val="00800FF4"/>
    <w:rsid w:val="008021E4"/>
    <w:rsid w:val="0086403D"/>
    <w:rsid w:val="008E1A7C"/>
    <w:rsid w:val="00923948"/>
    <w:rsid w:val="009866E5"/>
    <w:rsid w:val="009E295F"/>
    <w:rsid w:val="009E42CC"/>
    <w:rsid w:val="00B04F4B"/>
    <w:rsid w:val="00B357A4"/>
    <w:rsid w:val="00C07A73"/>
    <w:rsid w:val="00C55CEB"/>
    <w:rsid w:val="00CA1B5A"/>
    <w:rsid w:val="00D049E8"/>
    <w:rsid w:val="00DF28B3"/>
    <w:rsid w:val="00EC427A"/>
    <w:rsid w:val="00EE4AB6"/>
    <w:rsid w:val="00EF0458"/>
    <w:rsid w:val="00F80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95F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318F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rsid w:val="0007705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077056"/>
  </w:style>
  <w:style w:type="table" w:styleId="TableGrid">
    <w:name w:val="Table Grid"/>
    <w:basedOn w:val="TableNormal"/>
    <w:uiPriority w:val="99"/>
    <w:rsid w:val="0007705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E2E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2E53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E2E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2E53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253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5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4929">
          <w:marLeft w:val="0"/>
          <w:marRight w:val="0"/>
          <w:marTop w:val="0"/>
          <w:marBottom w:val="0"/>
          <w:divBdr>
            <w:top w:val="single" w:sz="6" w:space="0" w:color="D8D9D9"/>
            <w:left w:val="single" w:sz="6" w:space="0" w:color="D8D9D9"/>
            <w:bottom w:val="single" w:sz="6" w:space="31" w:color="D8D9D9"/>
            <w:right w:val="single" w:sz="6" w:space="0" w:color="D8D9D9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31</Words>
  <Characters>180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</dc:creator>
  <cp:keywords/>
  <dc:description/>
  <cp:lastModifiedBy>MK</cp:lastModifiedBy>
  <cp:revision>16</cp:revision>
  <cp:lastPrinted>2017-05-17T07:16:00Z</cp:lastPrinted>
  <dcterms:created xsi:type="dcterms:W3CDTF">2017-05-10T03:21:00Z</dcterms:created>
  <dcterms:modified xsi:type="dcterms:W3CDTF">2018-01-24T07:25:00Z</dcterms:modified>
</cp:coreProperties>
</file>